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62"/>
        <w:gridCol w:w="486"/>
        <w:gridCol w:w="780"/>
        <w:gridCol w:w="247"/>
        <w:gridCol w:w="282"/>
        <w:gridCol w:w="286"/>
        <w:gridCol w:w="396"/>
        <w:gridCol w:w="48"/>
        <w:gridCol w:w="554"/>
        <w:gridCol w:w="1554"/>
        <w:gridCol w:w="850"/>
        <w:gridCol w:w="426"/>
        <w:gridCol w:w="1553"/>
        <w:gridCol w:w="6"/>
      </w:tblGrid>
      <w:tr w:rsidR="006077AA" w:rsidRPr="00FB701B" w14:paraId="08397C76" w14:textId="203CFAAF" w:rsidTr="00812EE7">
        <w:tc>
          <w:tcPr>
            <w:tcW w:w="1888" w:type="dxa"/>
            <w:gridSpan w:val="2"/>
            <w:tcBorders>
              <w:bottom w:val="single" w:sz="4" w:space="0" w:color="D9D9D9" w:themeColor="background1" w:themeShade="D9"/>
            </w:tcBorders>
          </w:tcPr>
          <w:p w14:paraId="2C81BA8F" w14:textId="7493F4E1" w:rsidR="006077AA" w:rsidRPr="00812EE7" w:rsidRDefault="006077AA" w:rsidP="006077AA">
            <w:pPr>
              <w:spacing w:line="360" w:lineRule="auto"/>
              <w:rPr>
                <w:rFonts w:ascii="Roboto" w:hAnsi="Roboto"/>
                <w:color w:val="0F243E" w:themeColor="text2" w:themeShade="80"/>
              </w:rPr>
            </w:pPr>
            <w:r w:rsidRPr="00812EE7">
              <w:rPr>
                <w:rFonts w:ascii="Roboto" w:hAnsi="Roboto"/>
                <w:color w:val="0F243E" w:themeColor="text2" w:themeShade="80"/>
              </w:rPr>
              <w:t>[Indsæt evt. billede]</w:t>
            </w:r>
          </w:p>
        </w:tc>
        <w:tc>
          <w:tcPr>
            <w:tcW w:w="2081" w:type="dxa"/>
            <w:gridSpan w:val="5"/>
            <w:tcBorders>
              <w:bottom w:val="single" w:sz="4" w:space="0" w:color="D9D9D9" w:themeColor="background1" w:themeShade="D9"/>
            </w:tcBorders>
          </w:tcPr>
          <w:p w14:paraId="07DED452" w14:textId="68F12E4C" w:rsidR="006077AA" w:rsidRPr="00812EE7" w:rsidRDefault="006077AA" w:rsidP="006077AA">
            <w:pPr>
              <w:spacing w:line="360" w:lineRule="auto"/>
              <w:rPr>
                <w:rFonts w:ascii="Roboto" w:hAnsi="Roboto"/>
                <w:b/>
                <w:bCs/>
                <w:color w:val="0F243E" w:themeColor="text2" w:themeShade="80"/>
              </w:rPr>
            </w:pPr>
            <w:r w:rsidRPr="00812EE7">
              <w:rPr>
                <w:rFonts w:ascii="Roboto" w:hAnsi="Roboto"/>
                <w:b/>
                <w:bCs/>
                <w:color w:val="0F243E" w:themeColor="text2" w:themeShade="80"/>
              </w:rPr>
              <w:t xml:space="preserve">[Indsæt </w:t>
            </w:r>
            <w:r w:rsidR="00174A99">
              <w:rPr>
                <w:rFonts w:ascii="Roboto" w:hAnsi="Roboto"/>
                <w:b/>
                <w:bCs/>
                <w:color w:val="0F243E" w:themeColor="text2" w:themeShade="80"/>
              </w:rPr>
              <w:t xml:space="preserve">dit </w:t>
            </w:r>
            <w:r w:rsidRPr="00812EE7">
              <w:rPr>
                <w:rFonts w:ascii="Roboto" w:hAnsi="Roboto"/>
                <w:b/>
                <w:bCs/>
                <w:color w:val="0F243E" w:themeColor="text2" w:themeShade="80"/>
              </w:rPr>
              <w:t>navn]</w:t>
            </w:r>
          </w:p>
        </w:tc>
        <w:tc>
          <w:tcPr>
            <w:tcW w:w="396" w:type="dxa"/>
            <w:tcBorders>
              <w:bottom w:val="single" w:sz="4" w:space="0" w:color="D9D9D9" w:themeColor="background1" w:themeShade="D9"/>
            </w:tcBorders>
          </w:tcPr>
          <w:p w14:paraId="044B9B14" w14:textId="57D41285" w:rsidR="006077AA" w:rsidRPr="00812EE7" w:rsidRDefault="006077AA" w:rsidP="006077AA">
            <w:pPr>
              <w:spacing w:line="360" w:lineRule="auto"/>
              <w:rPr>
                <w:rFonts w:ascii="Roboto" w:hAnsi="Roboto"/>
                <w:color w:val="0F243E" w:themeColor="text2" w:themeShade="80"/>
              </w:rPr>
            </w:pPr>
            <w:r w:rsidRPr="00812EE7">
              <w:rPr>
                <w:rFonts w:ascii="Roboto" w:hAnsi="Roboto"/>
                <w:noProof/>
                <w:color w:val="0F243E" w:themeColor="text2" w:themeShade="80"/>
              </w:rPr>
              <w:drawing>
                <wp:inline distT="0" distB="0" distL="0" distR="0" wp14:anchorId="7DD754A0" wp14:editId="454C03FD">
                  <wp:extent cx="169681" cy="187569"/>
                  <wp:effectExtent l="0" t="0" r="1905" b="3175"/>
                  <wp:docPr id="198830443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04434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4768" r="4768"/>
                          <a:stretch/>
                        </pic:blipFill>
                        <pic:spPr bwMode="auto">
                          <a:xfrm>
                            <a:off x="0" y="0"/>
                            <a:ext cx="186114" cy="205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gridSpan w:val="4"/>
            <w:tcBorders>
              <w:bottom w:val="single" w:sz="4" w:space="0" w:color="D9D9D9" w:themeColor="background1" w:themeShade="D9"/>
            </w:tcBorders>
          </w:tcPr>
          <w:p w14:paraId="6BC7F6AA" w14:textId="5B197FEF" w:rsidR="006077AA" w:rsidRPr="00812EE7" w:rsidRDefault="006077AA" w:rsidP="006077AA">
            <w:pPr>
              <w:spacing w:line="360" w:lineRule="auto"/>
              <w:rPr>
                <w:rFonts w:ascii="Roboto" w:hAnsi="Roboto"/>
                <w:noProof/>
                <w:color w:val="0F243E" w:themeColor="text2" w:themeShade="80"/>
              </w:rPr>
            </w:pPr>
            <w:r w:rsidRPr="00812EE7">
              <w:rPr>
                <w:rFonts w:ascii="Roboto" w:hAnsi="Roboto"/>
                <w:noProof/>
                <w:color w:val="0F243E" w:themeColor="text2" w:themeShade="80"/>
              </w:rPr>
              <w:t>[Indsæt din mailadresse]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14:paraId="0A841580" w14:textId="3626062F" w:rsidR="006077AA" w:rsidRPr="00812EE7" w:rsidRDefault="006077AA" w:rsidP="006077AA">
            <w:pPr>
              <w:spacing w:line="360" w:lineRule="auto"/>
              <w:rPr>
                <w:rFonts w:ascii="Roboto" w:hAnsi="Roboto"/>
                <w:color w:val="0F243E" w:themeColor="text2" w:themeShade="80"/>
              </w:rPr>
            </w:pPr>
            <w:r w:rsidRPr="00812EE7">
              <w:rPr>
                <w:rFonts w:ascii="Roboto" w:hAnsi="Roboto"/>
                <w:noProof/>
                <w:color w:val="0F243E" w:themeColor="text2" w:themeShade="80"/>
              </w:rPr>
              <w:drawing>
                <wp:inline distT="0" distB="0" distL="0" distR="0" wp14:anchorId="04EAF4F7" wp14:editId="1FBA481B">
                  <wp:extent cx="195885" cy="216535"/>
                  <wp:effectExtent l="0" t="0" r="2540" b="3175"/>
                  <wp:docPr id="94318452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84522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l="4768" r="4768"/>
                          <a:stretch/>
                        </pic:blipFill>
                        <pic:spPr bwMode="auto">
                          <a:xfrm>
                            <a:off x="0" y="0"/>
                            <a:ext cx="195885" cy="216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bottom w:val="single" w:sz="4" w:space="0" w:color="D9D9D9" w:themeColor="background1" w:themeShade="D9"/>
            </w:tcBorders>
          </w:tcPr>
          <w:p w14:paraId="5E69D42E" w14:textId="79153D6C" w:rsidR="006077AA" w:rsidRPr="00812EE7" w:rsidRDefault="006077AA" w:rsidP="006077AA">
            <w:pPr>
              <w:spacing w:line="360" w:lineRule="auto"/>
              <w:rPr>
                <w:rFonts w:ascii="Roboto" w:hAnsi="Roboto"/>
                <w:noProof/>
                <w:color w:val="0F243E" w:themeColor="text2" w:themeShade="80"/>
              </w:rPr>
            </w:pPr>
            <w:r w:rsidRPr="00812EE7">
              <w:rPr>
                <w:rFonts w:ascii="Roboto" w:hAnsi="Roboto"/>
                <w:noProof/>
                <w:color w:val="0F243E" w:themeColor="text2" w:themeShade="80"/>
              </w:rPr>
              <w:t>[Indsæt dit telefonnummer]</w:t>
            </w:r>
          </w:p>
        </w:tc>
      </w:tr>
      <w:tr w:rsidR="006077AA" w:rsidRPr="00FB701B" w14:paraId="375514E7" w14:textId="77777777" w:rsidTr="00812EE7">
        <w:trPr>
          <w:gridAfter w:val="2"/>
          <w:wAfter w:w="1559" w:type="dxa"/>
        </w:trPr>
        <w:tc>
          <w:tcPr>
            <w:tcW w:w="1888" w:type="dxa"/>
            <w:gridSpan w:val="2"/>
            <w:tcBorders>
              <w:top w:val="single" w:sz="4" w:space="0" w:color="D9D9D9" w:themeColor="background1" w:themeShade="D9"/>
            </w:tcBorders>
          </w:tcPr>
          <w:p w14:paraId="186CBEE7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486" w:type="dxa"/>
            <w:tcBorders>
              <w:top w:val="single" w:sz="4" w:space="0" w:color="D9D9D9" w:themeColor="background1" w:themeShade="D9"/>
            </w:tcBorders>
          </w:tcPr>
          <w:p w14:paraId="3A020377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  <w:noProof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D9D9D9" w:themeColor="background1" w:themeShade="D9"/>
            </w:tcBorders>
          </w:tcPr>
          <w:p w14:paraId="7A4BCA1D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  <w:noProof/>
              </w:rPr>
            </w:pPr>
          </w:p>
        </w:tc>
        <w:tc>
          <w:tcPr>
            <w:tcW w:w="554" w:type="dxa"/>
            <w:tcBorders>
              <w:top w:val="single" w:sz="4" w:space="0" w:color="D9D9D9" w:themeColor="background1" w:themeShade="D9"/>
            </w:tcBorders>
          </w:tcPr>
          <w:p w14:paraId="4895AB3A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  <w:noProof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D9D9D9" w:themeColor="background1" w:themeShade="D9"/>
            </w:tcBorders>
          </w:tcPr>
          <w:p w14:paraId="30D6B11B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  <w:noProof/>
              </w:rPr>
            </w:pPr>
          </w:p>
        </w:tc>
      </w:tr>
      <w:tr w:rsidR="006077AA" w:rsidRPr="00FB701B" w14:paraId="5B2200C4" w14:textId="1CFDC2ED" w:rsidTr="00812EE7">
        <w:trPr>
          <w:gridAfter w:val="1"/>
          <w:wAfter w:w="6" w:type="dxa"/>
        </w:trPr>
        <w:tc>
          <w:tcPr>
            <w:tcW w:w="3154" w:type="dxa"/>
            <w:gridSpan w:val="4"/>
            <w:tcBorders>
              <w:bottom w:val="single" w:sz="4" w:space="0" w:color="D9D9D9" w:themeColor="background1" w:themeShade="D9"/>
            </w:tcBorders>
          </w:tcPr>
          <w:p w14:paraId="594726E4" w14:textId="6C212F19" w:rsidR="006077AA" w:rsidRPr="00812EE7" w:rsidRDefault="006077AA" w:rsidP="006077AA">
            <w:pPr>
              <w:spacing w:line="360" w:lineRule="auto"/>
              <w:rPr>
                <w:rFonts w:ascii="Roboto" w:hAnsi="Roboto"/>
                <w:b/>
                <w:bCs/>
                <w:color w:val="0F243E" w:themeColor="text2" w:themeShade="80"/>
              </w:rPr>
            </w:pPr>
            <w:r w:rsidRPr="00812EE7">
              <w:rPr>
                <w:rFonts w:ascii="Roboto" w:hAnsi="Roboto"/>
                <w:b/>
                <w:bCs/>
                <w:color w:val="0F243E" w:themeColor="text2" w:themeShade="80"/>
              </w:rPr>
              <w:t>OVERBLIK</w:t>
            </w: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2373FC04" w14:textId="27574036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82" w:type="dxa"/>
          </w:tcPr>
          <w:p w14:paraId="6D6630CC" w14:textId="7DD55E94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5667" w:type="dxa"/>
            <w:gridSpan w:val="8"/>
          </w:tcPr>
          <w:p w14:paraId="4E2BCC3F" w14:textId="27F41F41" w:rsidR="006077AA" w:rsidRPr="00812EE7" w:rsidRDefault="006077AA" w:rsidP="006077AA">
            <w:pPr>
              <w:spacing w:line="360" w:lineRule="auto"/>
              <w:rPr>
                <w:rFonts w:ascii="Roboto" w:hAnsi="Roboto"/>
                <w:b/>
                <w:bCs/>
                <w:color w:val="0F243E" w:themeColor="text2" w:themeShade="80"/>
              </w:rPr>
            </w:pPr>
            <w:r w:rsidRPr="00812EE7">
              <w:rPr>
                <w:rFonts w:ascii="Roboto" w:hAnsi="Roboto"/>
                <w:b/>
                <w:bCs/>
                <w:color w:val="0F243E" w:themeColor="text2" w:themeShade="80"/>
              </w:rPr>
              <w:t>[Præsenter dit CV med en overskrift]</w:t>
            </w:r>
          </w:p>
        </w:tc>
      </w:tr>
      <w:tr w:rsidR="006077AA" w:rsidRPr="00FB701B" w14:paraId="0691A1B3" w14:textId="0147780A" w:rsidTr="00812EE7">
        <w:trPr>
          <w:gridAfter w:val="1"/>
          <w:wAfter w:w="6" w:type="dxa"/>
        </w:trPr>
        <w:tc>
          <w:tcPr>
            <w:tcW w:w="426" w:type="dxa"/>
            <w:tcBorders>
              <w:top w:val="single" w:sz="4" w:space="0" w:color="D9D9D9" w:themeColor="background1" w:themeShade="D9"/>
            </w:tcBorders>
          </w:tcPr>
          <w:p w14:paraId="4D7F26D8" w14:textId="77777777" w:rsidR="006077AA" w:rsidRDefault="006077AA" w:rsidP="006077AA">
            <w:pPr>
              <w:spacing w:line="360" w:lineRule="auto"/>
              <w:rPr>
                <w:noProof/>
              </w:rPr>
            </w:pPr>
          </w:p>
          <w:p w14:paraId="20686DBF" w14:textId="76E2E981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>
              <w:rPr>
                <w:noProof/>
              </w:rPr>
              <w:drawing>
                <wp:inline distT="0" distB="0" distL="0" distR="0" wp14:anchorId="53141E8C" wp14:editId="5EF1CEDB">
                  <wp:extent cx="205740" cy="205740"/>
                  <wp:effectExtent l="0" t="0" r="3810" b="3810"/>
                  <wp:docPr id="272107806" name="Grafik 272107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35453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gridSpan w:val="3"/>
            <w:tcBorders>
              <w:top w:val="single" w:sz="4" w:space="0" w:color="D9D9D9" w:themeColor="background1" w:themeShade="D9"/>
            </w:tcBorders>
          </w:tcPr>
          <w:p w14:paraId="07AE15C2" w14:textId="77777777" w:rsidR="006077AA" w:rsidRDefault="006077AA" w:rsidP="006077AA">
            <w:pPr>
              <w:spacing w:line="360" w:lineRule="auto"/>
              <w:rPr>
                <w:rFonts w:ascii="Roboto" w:hAnsi="Roboto"/>
              </w:rPr>
            </w:pPr>
          </w:p>
          <w:p w14:paraId="70C07027" w14:textId="6FEC9021" w:rsidR="006077AA" w:rsidRPr="00FB701B" w:rsidRDefault="006077AA" w:rsidP="00812EE7">
            <w:p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XX års joberfarin</w:t>
            </w:r>
            <w:r w:rsidR="00812EE7">
              <w:rPr>
                <w:rFonts w:ascii="Roboto" w:hAnsi="Roboto"/>
              </w:rPr>
              <w:t>g</w:t>
            </w: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6610559C" w14:textId="19ABD96A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184A488E" w14:textId="23E4D632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  <w:vMerge w:val="restart"/>
          </w:tcPr>
          <w:p w14:paraId="2DD4C15F" w14:textId="3B6354C8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[Skriv en uddybende faglig og personlig præsentation af dig selv]</w:t>
            </w:r>
          </w:p>
        </w:tc>
      </w:tr>
      <w:tr w:rsidR="00812EE7" w:rsidRPr="00FB701B" w14:paraId="6FD6AD3A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47E09D84" w14:textId="3224CD98" w:rsidR="00812EE7" w:rsidRDefault="00812EE7" w:rsidP="006077A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F00261" wp14:editId="2CE82FF5">
                  <wp:extent cx="167640" cy="167640"/>
                  <wp:effectExtent l="0" t="0" r="3810" b="3810"/>
                  <wp:docPr id="1211659702" name="Grafik 1211659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4702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gridSpan w:val="3"/>
          </w:tcPr>
          <w:p w14:paraId="0F07B9C8" w14:textId="28A5A0F4" w:rsidR="00812EE7" w:rsidRDefault="00812EE7" w:rsidP="006077AA">
            <w:p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[Skriv uddannelsesniveau – ex. folkeskole, erhvervsfaglig uddannelse, kort videregående uddannelse, mellemlang videregående uddannelse, længere videregående uddannelse]</w:t>
            </w: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366EE58E" w14:textId="77777777" w:rsidR="00812EE7" w:rsidRPr="00FB701B" w:rsidRDefault="00812EE7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57693F64" w14:textId="77777777" w:rsidR="00812EE7" w:rsidRPr="00FB701B" w:rsidRDefault="00812EE7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  <w:vMerge/>
          </w:tcPr>
          <w:p w14:paraId="7BB1D21D" w14:textId="77777777" w:rsidR="00812EE7" w:rsidRDefault="00812EE7" w:rsidP="006077AA">
            <w:pPr>
              <w:spacing w:line="360" w:lineRule="auto"/>
              <w:rPr>
                <w:rFonts w:ascii="Roboto" w:hAnsi="Roboto"/>
              </w:rPr>
            </w:pPr>
          </w:p>
        </w:tc>
      </w:tr>
      <w:tr w:rsidR="006077AA" w:rsidRPr="00FB701B" w14:paraId="711E6EF2" w14:textId="560B13A8" w:rsidTr="006077AA">
        <w:trPr>
          <w:gridAfter w:val="1"/>
          <w:wAfter w:w="6" w:type="dxa"/>
        </w:trPr>
        <w:tc>
          <w:tcPr>
            <w:tcW w:w="3154" w:type="dxa"/>
            <w:gridSpan w:val="4"/>
            <w:tcBorders>
              <w:bottom w:val="single" w:sz="4" w:space="0" w:color="D9D9D9" w:themeColor="background1" w:themeShade="D9"/>
            </w:tcBorders>
          </w:tcPr>
          <w:p w14:paraId="62E32343" w14:textId="3512F675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812EE7">
              <w:rPr>
                <w:rFonts w:ascii="Roboto" w:hAnsi="Roboto"/>
                <w:b/>
                <w:bCs/>
                <w:color w:val="0F243E" w:themeColor="text2" w:themeShade="80"/>
              </w:rPr>
              <w:t>SPROG</w:t>
            </w: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78225819" w14:textId="219B6E4C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22E1D176" w14:textId="3E62161C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  <w:vMerge/>
          </w:tcPr>
          <w:p w14:paraId="01FDF794" w14:textId="74CE2156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</w:tr>
      <w:tr w:rsidR="006077AA" w:rsidRPr="00FB701B" w14:paraId="2810FB3E" w14:textId="070F94FA" w:rsidTr="006077AA">
        <w:trPr>
          <w:gridAfter w:val="1"/>
          <w:wAfter w:w="6" w:type="dxa"/>
        </w:trPr>
        <w:tc>
          <w:tcPr>
            <w:tcW w:w="3154" w:type="dxa"/>
            <w:gridSpan w:val="4"/>
            <w:tcBorders>
              <w:top w:val="single" w:sz="4" w:space="0" w:color="D9D9D9" w:themeColor="background1" w:themeShade="D9"/>
            </w:tcBorders>
          </w:tcPr>
          <w:p w14:paraId="54873055" w14:textId="77777777" w:rsidR="006077AA" w:rsidRDefault="006077AA" w:rsidP="006077AA">
            <w:pPr>
              <w:spacing w:line="360" w:lineRule="auto"/>
              <w:rPr>
                <w:rFonts w:ascii="Roboto" w:hAnsi="Roboto"/>
              </w:rPr>
            </w:pPr>
          </w:p>
          <w:p w14:paraId="464D9120" w14:textId="5CEDF1C5" w:rsidR="006077AA" w:rsidRDefault="006077AA" w:rsidP="006077AA">
            <w:p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[Her skriver du dine sprogkundskaber – noter også niveau</w:t>
            </w:r>
            <w:r w:rsidR="006B306D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(kendskab, rutineret, flydende, modersmål</w:t>
            </w:r>
            <w:r w:rsidR="001923BC">
              <w:rPr>
                <w:rFonts w:ascii="Roboto" w:hAnsi="Roboto"/>
              </w:rPr>
              <w:t>)</w:t>
            </w:r>
            <w:r>
              <w:rPr>
                <w:rFonts w:ascii="Roboto" w:hAnsi="Roboto"/>
              </w:rPr>
              <w:t>]</w:t>
            </w:r>
          </w:p>
          <w:p w14:paraId="4D9780C8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42483F56" w14:textId="3ECCB062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03F01620" w14:textId="4525BF55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  <w:vMerge/>
          </w:tcPr>
          <w:p w14:paraId="7BD2F4BD" w14:textId="4C2D610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</w:tr>
      <w:tr w:rsidR="006077AA" w:rsidRPr="00FB701B" w14:paraId="4A21439B" w14:textId="6703F727" w:rsidTr="006077AA">
        <w:trPr>
          <w:gridAfter w:val="1"/>
          <w:wAfter w:w="6" w:type="dxa"/>
        </w:trPr>
        <w:tc>
          <w:tcPr>
            <w:tcW w:w="3154" w:type="dxa"/>
            <w:gridSpan w:val="4"/>
            <w:tcBorders>
              <w:bottom w:val="single" w:sz="4" w:space="0" w:color="D9D9D9" w:themeColor="background1" w:themeShade="D9"/>
            </w:tcBorders>
          </w:tcPr>
          <w:p w14:paraId="1DAEDCE2" w14:textId="52882B21" w:rsidR="006077AA" w:rsidRPr="00812EE7" w:rsidRDefault="006077AA" w:rsidP="006077AA">
            <w:pPr>
              <w:spacing w:line="360" w:lineRule="auto"/>
              <w:rPr>
                <w:rFonts w:ascii="Roboto" w:hAnsi="Roboto"/>
                <w:color w:val="0F243E" w:themeColor="text2" w:themeShade="80"/>
              </w:rPr>
            </w:pPr>
            <w:r w:rsidRPr="00812EE7">
              <w:rPr>
                <w:rFonts w:ascii="Roboto" w:hAnsi="Roboto"/>
                <w:b/>
                <w:bCs/>
                <w:color w:val="0F243E" w:themeColor="text2" w:themeShade="80"/>
              </w:rPr>
              <w:t>KOMPETENCER</w:t>
            </w: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27103EAD" w14:textId="4834690C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48EE782C" w14:textId="6BA83F21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  <w:vMerge/>
          </w:tcPr>
          <w:p w14:paraId="1E2D7181" w14:textId="2C8D6F2A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</w:tr>
      <w:tr w:rsidR="006077AA" w:rsidRPr="00FB701B" w14:paraId="7B44B736" w14:textId="50682FA3" w:rsidTr="006077AA">
        <w:trPr>
          <w:gridAfter w:val="1"/>
          <w:wAfter w:w="6" w:type="dxa"/>
        </w:trPr>
        <w:tc>
          <w:tcPr>
            <w:tcW w:w="3154" w:type="dxa"/>
            <w:gridSpan w:val="4"/>
            <w:vMerge w:val="restart"/>
            <w:tcBorders>
              <w:top w:val="single" w:sz="4" w:space="0" w:color="D9D9D9" w:themeColor="background1" w:themeShade="D9"/>
            </w:tcBorders>
          </w:tcPr>
          <w:p w14:paraId="2159D53A" w14:textId="77777777" w:rsidR="006077AA" w:rsidRDefault="006077AA" w:rsidP="006077AA">
            <w:pPr>
              <w:spacing w:line="360" w:lineRule="auto"/>
              <w:rPr>
                <w:rFonts w:ascii="Roboto" w:hAnsi="Roboto"/>
              </w:rPr>
            </w:pPr>
          </w:p>
          <w:p w14:paraId="730D5D1C" w14:textId="3BF3F374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</w:rPr>
              <w:t>[H</w:t>
            </w:r>
            <w:r w:rsidRPr="00FB701B">
              <w:rPr>
                <w:rFonts w:ascii="Roboto" w:hAnsi="Roboto"/>
              </w:rPr>
              <w:t>er oplister du dine</w:t>
            </w:r>
            <w:r>
              <w:rPr>
                <w:rFonts w:ascii="Roboto" w:hAnsi="Roboto"/>
              </w:rPr>
              <w:t xml:space="preserve"> faglige og relevante</w:t>
            </w:r>
            <w:r w:rsidRPr="00FB701B">
              <w:rPr>
                <w:rFonts w:ascii="Roboto" w:hAnsi="Roboto"/>
              </w:rPr>
              <w:t xml:space="preserve"> kompetencer</w:t>
            </w:r>
            <w:r>
              <w:rPr>
                <w:rFonts w:ascii="Roboto" w:hAnsi="Roboto"/>
              </w:rPr>
              <w:t>]</w:t>
            </w: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200BE874" w14:textId="585C96AD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82" w:type="dxa"/>
          </w:tcPr>
          <w:p w14:paraId="2DA8B765" w14:textId="598EC5A2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5667" w:type="dxa"/>
            <w:gridSpan w:val="8"/>
            <w:tcBorders>
              <w:bottom w:val="single" w:sz="4" w:space="0" w:color="D9D9D9" w:themeColor="background1" w:themeShade="D9"/>
            </w:tcBorders>
          </w:tcPr>
          <w:p w14:paraId="47F86EE2" w14:textId="7F85089F" w:rsidR="006077AA" w:rsidRPr="00812EE7" w:rsidRDefault="006077AA" w:rsidP="006077AA">
            <w:pPr>
              <w:spacing w:line="360" w:lineRule="auto"/>
              <w:rPr>
                <w:rFonts w:ascii="Roboto" w:hAnsi="Roboto"/>
                <w:b/>
                <w:bCs/>
                <w:color w:val="0F243E" w:themeColor="text2" w:themeShade="80"/>
              </w:rPr>
            </w:pPr>
            <w:r w:rsidRPr="00812EE7">
              <w:rPr>
                <w:rFonts w:ascii="Roboto" w:hAnsi="Roboto"/>
                <w:b/>
                <w:bCs/>
                <w:color w:val="0F243E" w:themeColor="text2" w:themeShade="80"/>
              </w:rPr>
              <w:t>JOBERFARING</w:t>
            </w:r>
          </w:p>
        </w:tc>
      </w:tr>
      <w:tr w:rsidR="006077AA" w:rsidRPr="00FB701B" w14:paraId="477493F0" w14:textId="20C2B8CF" w:rsidTr="006077AA">
        <w:trPr>
          <w:gridAfter w:val="1"/>
          <w:wAfter w:w="6" w:type="dxa"/>
        </w:trPr>
        <w:tc>
          <w:tcPr>
            <w:tcW w:w="3154" w:type="dxa"/>
            <w:gridSpan w:val="4"/>
            <w:vMerge/>
          </w:tcPr>
          <w:p w14:paraId="13F0436C" w14:textId="77777777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7CCAAEC7" w14:textId="62B9FB73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82" w:type="dxa"/>
          </w:tcPr>
          <w:p w14:paraId="0B9D0139" w14:textId="2E6EFF28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5667" w:type="dxa"/>
            <w:gridSpan w:val="8"/>
            <w:tcBorders>
              <w:top w:val="single" w:sz="4" w:space="0" w:color="D9D9D9" w:themeColor="background1" w:themeShade="D9"/>
            </w:tcBorders>
          </w:tcPr>
          <w:p w14:paraId="4BB8298A" w14:textId="3C906C71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  <w:p w14:paraId="69389578" w14:textId="044E524E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FB701B">
              <w:rPr>
                <w:rFonts w:ascii="Roboto" w:hAnsi="Roboto"/>
                <w:b/>
                <w:bCs/>
              </w:rPr>
              <w:t>[Indsæt din jobtitel]</w:t>
            </w:r>
          </w:p>
        </w:tc>
      </w:tr>
      <w:tr w:rsidR="006077AA" w:rsidRPr="00FB701B" w14:paraId="72CAAE9C" w14:textId="3ACB063E" w:rsidTr="00464A7E">
        <w:trPr>
          <w:gridAfter w:val="1"/>
          <w:wAfter w:w="6" w:type="dxa"/>
        </w:trPr>
        <w:tc>
          <w:tcPr>
            <w:tcW w:w="3154" w:type="dxa"/>
            <w:gridSpan w:val="4"/>
            <w:vMerge/>
          </w:tcPr>
          <w:p w14:paraId="439E74AE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41004983" w14:textId="03573525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5F5B733F" w14:textId="6090152E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38" w:type="dxa"/>
            <w:gridSpan w:val="5"/>
            <w:tcBorders>
              <w:right w:val="single" w:sz="4" w:space="0" w:color="D9D9D9" w:themeColor="background1" w:themeShade="D9"/>
            </w:tcBorders>
          </w:tcPr>
          <w:p w14:paraId="630D417A" w14:textId="214496D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[Indsæt virksomhedens navn]</w:t>
            </w:r>
          </w:p>
        </w:tc>
        <w:tc>
          <w:tcPr>
            <w:tcW w:w="2829" w:type="dxa"/>
            <w:gridSpan w:val="3"/>
            <w:tcBorders>
              <w:left w:val="single" w:sz="4" w:space="0" w:color="D9D9D9" w:themeColor="background1" w:themeShade="D9"/>
            </w:tcBorders>
          </w:tcPr>
          <w:p w14:paraId="19BB56B6" w14:textId="11D9C7F3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 xml:space="preserve">[Indsæt periode] </w:t>
            </w:r>
          </w:p>
        </w:tc>
      </w:tr>
      <w:tr w:rsidR="00464A7E" w:rsidRPr="00FB701B" w14:paraId="020C9E56" w14:textId="77777777" w:rsidTr="006077AA">
        <w:trPr>
          <w:gridAfter w:val="1"/>
          <w:wAfter w:w="6" w:type="dxa"/>
        </w:trPr>
        <w:tc>
          <w:tcPr>
            <w:tcW w:w="3154" w:type="dxa"/>
            <w:gridSpan w:val="4"/>
            <w:vMerge/>
          </w:tcPr>
          <w:p w14:paraId="48E74433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6B3046BF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3616EEA5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28CE0117" w14:textId="77777777" w:rsidR="00464A7E" w:rsidRPr="00464A7E" w:rsidRDefault="00464A7E" w:rsidP="006077AA">
            <w:pPr>
              <w:spacing w:line="360" w:lineRule="auto"/>
              <w:rPr>
                <w:rFonts w:ascii="Roboto" w:hAnsi="Roboto"/>
                <w:sz w:val="12"/>
                <w:szCs w:val="12"/>
              </w:rPr>
            </w:pPr>
          </w:p>
        </w:tc>
      </w:tr>
      <w:tr w:rsidR="006077AA" w:rsidRPr="00FB701B" w14:paraId="21DA7C5D" w14:textId="77777777" w:rsidTr="006077AA">
        <w:trPr>
          <w:gridAfter w:val="1"/>
          <w:wAfter w:w="6" w:type="dxa"/>
        </w:trPr>
        <w:tc>
          <w:tcPr>
            <w:tcW w:w="3154" w:type="dxa"/>
            <w:gridSpan w:val="4"/>
            <w:vMerge/>
          </w:tcPr>
          <w:p w14:paraId="5BCA6FC9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7E196FD4" w14:textId="30EEFF71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7233CFC1" w14:textId="3E09148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5369EDF4" w14:textId="52611A1E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[Beskriv dine arbejdsopgaver, ansvarsområder og eventuelle resultater af betydning]</w:t>
            </w:r>
          </w:p>
        </w:tc>
      </w:tr>
      <w:tr w:rsidR="006077AA" w:rsidRPr="00FB701B" w14:paraId="5631D9D0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02CA53F6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32D41934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3870DA4D" w14:textId="002F54C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0D9CFB05" w14:textId="35A215AB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2703C1E3" w14:textId="48B61DAB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</w:tr>
      <w:tr w:rsidR="006077AA" w:rsidRPr="00FB701B" w14:paraId="03865752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56F705EB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292AED6A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5A63B16E" w14:textId="0DD7C19A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82" w:type="dxa"/>
          </w:tcPr>
          <w:p w14:paraId="4BADA59D" w14:textId="1EA02425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5667" w:type="dxa"/>
            <w:gridSpan w:val="8"/>
          </w:tcPr>
          <w:p w14:paraId="5DAAFBAF" w14:textId="5A56B6BF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FB701B">
              <w:rPr>
                <w:rFonts w:ascii="Roboto" w:hAnsi="Roboto"/>
                <w:b/>
                <w:bCs/>
              </w:rPr>
              <w:t>[Indsæt din jobtitel]</w:t>
            </w:r>
          </w:p>
        </w:tc>
      </w:tr>
      <w:tr w:rsidR="006077AA" w:rsidRPr="00FB701B" w14:paraId="2EEC3409" w14:textId="77777777" w:rsidTr="00464A7E">
        <w:trPr>
          <w:gridAfter w:val="1"/>
          <w:wAfter w:w="6" w:type="dxa"/>
        </w:trPr>
        <w:tc>
          <w:tcPr>
            <w:tcW w:w="426" w:type="dxa"/>
          </w:tcPr>
          <w:p w14:paraId="1938C03F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0CBB448E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726CACBC" w14:textId="6EE2C562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14DB866C" w14:textId="4B966D8A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38" w:type="dxa"/>
            <w:gridSpan w:val="5"/>
            <w:tcBorders>
              <w:right w:val="single" w:sz="4" w:space="0" w:color="D9D9D9" w:themeColor="background1" w:themeShade="D9"/>
            </w:tcBorders>
          </w:tcPr>
          <w:p w14:paraId="1F08D595" w14:textId="5FB744E9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[Indsæt virksomhedens navn]</w:t>
            </w:r>
          </w:p>
        </w:tc>
        <w:tc>
          <w:tcPr>
            <w:tcW w:w="2829" w:type="dxa"/>
            <w:gridSpan w:val="3"/>
            <w:tcBorders>
              <w:left w:val="single" w:sz="4" w:space="0" w:color="D9D9D9" w:themeColor="background1" w:themeShade="D9"/>
            </w:tcBorders>
          </w:tcPr>
          <w:p w14:paraId="3133E530" w14:textId="1CF0AA4B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 xml:space="preserve">[Indsæt periode] </w:t>
            </w:r>
          </w:p>
        </w:tc>
      </w:tr>
      <w:tr w:rsidR="00464A7E" w:rsidRPr="00FB701B" w14:paraId="09B6D474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5AC74762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2A0A7303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6DEB0FF5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6DD009FC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611BFC9C" w14:textId="77777777" w:rsidR="00464A7E" w:rsidRPr="00464A7E" w:rsidRDefault="00464A7E" w:rsidP="006077AA">
            <w:pPr>
              <w:spacing w:line="360" w:lineRule="auto"/>
              <w:rPr>
                <w:rFonts w:ascii="Roboto" w:hAnsi="Roboto"/>
                <w:sz w:val="12"/>
                <w:szCs w:val="12"/>
              </w:rPr>
            </w:pPr>
          </w:p>
        </w:tc>
      </w:tr>
      <w:tr w:rsidR="006077AA" w:rsidRPr="00FB701B" w14:paraId="2DA52707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679C6AAE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7D281304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794E4674" w14:textId="0741AA1F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2DC6A1E6" w14:textId="2A0D5875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76B58B12" w14:textId="44C0A6AA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[Beskriv dine arbejdsopgaver, ansvarsområder og eventuelle resultater af betydning]</w:t>
            </w:r>
          </w:p>
        </w:tc>
      </w:tr>
      <w:tr w:rsidR="006077AA" w:rsidRPr="00FB701B" w14:paraId="0BD72A49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593CD750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7BBD799A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36435ACA" w14:textId="056E83A8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33580A91" w14:textId="7CFF60B3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0E1D0F0D" w14:textId="383DBBBD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</w:tr>
      <w:tr w:rsidR="006077AA" w:rsidRPr="00FB701B" w14:paraId="58BD53E3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3610FFD4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2283F109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574090D2" w14:textId="2EEF0447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82" w:type="dxa"/>
          </w:tcPr>
          <w:p w14:paraId="5CA62915" w14:textId="2F531AD7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5667" w:type="dxa"/>
            <w:gridSpan w:val="8"/>
          </w:tcPr>
          <w:p w14:paraId="45333677" w14:textId="539A2C66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FB701B">
              <w:rPr>
                <w:rFonts w:ascii="Roboto" w:hAnsi="Roboto"/>
                <w:b/>
                <w:bCs/>
              </w:rPr>
              <w:t>[Indsæt din jobtitel]</w:t>
            </w:r>
          </w:p>
        </w:tc>
      </w:tr>
      <w:tr w:rsidR="006077AA" w:rsidRPr="00FB701B" w14:paraId="39CB4F28" w14:textId="77777777" w:rsidTr="00464A7E">
        <w:trPr>
          <w:gridAfter w:val="1"/>
          <w:wAfter w:w="6" w:type="dxa"/>
        </w:trPr>
        <w:tc>
          <w:tcPr>
            <w:tcW w:w="426" w:type="dxa"/>
          </w:tcPr>
          <w:p w14:paraId="000C4F68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587C8FF1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2EAB4BDF" w14:textId="3AC2A68F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545520CE" w14:textId="12FDB2CC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38" w:type="dxa"/>
            <w:gridSpan w:val="5"/>
            <w:tcBorders>
              <w:right w:val="single" w:sz="4" w:space="0" w:color="D9D9D9" w:themeColor="background1" w:themeShade="D9"/>
            </w:tcBorders>
          </w:tcPr>
          <w:p w14:paraId="0965C88E" w14:textId="6D82F746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[Indsæt virksomhedens navn]</w:t>
            </w:r>
          </w:p>
        </w:tc>
        <w:tc>
          <w:tcPr>
            <w:tcW w:w="2829" w:type="dxa"/>
            <w:gridSpan w:val="3"/>
            <w:tcBorders>
              <w:left w:val="single" w:sz="4" w:space="0" w:color="D9D9D9" w:themeColor="background1" w:themeShade="D9"/>
            </w:tcBorders>
          </w:tcPr>
          <w:p w14:paraId="734F06F8" w14:textId="676F949B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 xml:space="preserve">[Indsæt periode] </w:t>
            </w:r>
          </w:p>
        </w:tc>
      </w:tr>
      <w:tr w:rsidR="00464A7E" w:rsidRPr="00FB701B" w14:paraId="0A034C6D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230B36EE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004700BC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3EF3EF95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2F3B0551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0647C2A8" w14:textId="77777777" w:rsidR="00464A7E" w:rsidRPr="00464A7E" w:rsidRDefault="00464A7E" w:rsidP="006077AA">
            <w:pPr>
              <w:spacing w:line="360" w:lineRule="auto"/>
              <w:rPr>
                <w:rFonts w:ascii="Roboto" w:hAnsi="Roboto"/>
                <w:sz w:val="12"/>
                <w:szCs w:val="12"/>
              </w:rPr>
            </w:pPr>
          </w:p>
        </w:tc>
      </w:tr>
      <w:tr w:rsidR="006077AA" w:rsidRPr="00FB701B" w14:paraId="7652CF80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401E1076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647E0700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66D1CC4F" w14:textId="3DAB0224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66F6F4B5" w14:textId="6A88D59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5C6A552F" w14:textId="60D859B9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[Beskriv dine arbejdsopgaver, ansvarsområder og eventuelle resultater af betydning]</w:t>
            </w:r>
          </w:p>
        </w:tc>
      </w:tr>
      <w:tr w:rsidR="006077AA" w:rsidRPr="00FB701B" w14:paraId="5A1B1B11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0E75C2DF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078D3FD6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713DC867" w14:textId="51DF88BB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207181D2" w14:textId="56D04889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56C18BC0" w14:textId="2B16B02D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</w:tr>
      <w:tr w:rsidR="006077AA" w:rsidRPr="00FB701B" w14:paraId="0E5B7506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1FCE00E6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53513CEC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6A6508C8" w14:textId="50D6964F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82" w:type="dxa"/>
          </w:tcPr>
          <w:p w14:paraId="0EF2C1DC" w14:textId="106F41F4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5667" w:type="dxa"/>
            <w:gridSpan w:val="8"/>
            <w:tcBorders>
              <w:bottom w:val="single" w:sz="4" w:space="0" w:color="D9D9D9" w:themeColor="background1" w:themeShade="D9"/>
            </w:tcBorders>
          </w:tcPr>
          <w:p w14:paraId="3D054601" w14:textId="3D8E161A" w:rsidR="006077AA" w:rsidRPr="00812EE7" w:rsidRDefault="006077AA" w:rsidP="006077AA">
            <w:pPr>
              <w:spacing w:line="360" w:lineRule="auto"/>
              <w:rPr>
                <w:rFonts w:ascii="Roboto" w:hAnsi="Roboto"/>
                <w:b/>
                <w:bCs/>
                <w:color w:val="0F243E" w:themeColor="text2" w:themeShade="80"/>
              </w:rPr>
            </w:pPr>
            <w:r w:rsidRPr="00812EE7">
              <w:rPr>
                <w:rFonts w:ascii="Roboto" w:hAnsi="Roboto"/>
                <w:b/>
                <w:bCs/>
                <w:color w:val="0F243E" w:themeColor="text2" w:themeShade="80"/>
              </w:rPr>
              <w:t>UDDANNELSE</w:t>
            </w:r>
          </w:p>
        </w:tc>
      </w:tr>
      <w:tr w:rsidR="006077AA" w:rsidRPr="00FB701B" w14:paraId="721C112E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3BDB1535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4FB3643B" w14:textId="77777777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7317469E" w14:textId="6E9B1CF9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82" w:type="dxa"/>
          </w:tcPr>
          <w:p w14:paraId="35684B86" w14:textId="543B1B05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5667" w:type="dxa"/>
            <w:gridSpan w:val="8"/>
            <w:tcBorders>
              <w:top w:val="single" w:sz="4" w:space="0" w:color="D9D9D9" w:themeColor="background1" w:themeShade="D9"/>
            </w:tcBorders>
          </w:tcPr>
          <w:p w14:paraId="16858250" w14:textId="1203C34E" w:rsidR="006077AA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  <w:p w14:paraId="5EC97861" w14:textId="0DBC93F9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FB701B">
              <w:rPr>
                <w:rFonts w:ascii="Roboto" w:hAnsi="Roboto"/>
                <w:b/>
                <w:bCs/>
              </w:rPr>
              <w:t>[Indsæt uddannelsestitel]</w:t>
            </w:r>
          </w:p>
        </w:tc>
      </w:tr>
      <w:tr w:rsidR="006077AA" w:rsidRPr="00FB701B" w14:paraId="3A618020" w14:textId="77777777" w:rsidTr="00464A7E">
        <w:trPr>
          <w:gridAfter w:val="1"/>
          <w:wAfter w:w="6" w:type="dxa"/>
        </w:trPr>
        <w:tc>
          <w:tcPr>
            <w:tcW w:w="426" w:type="dxa"/>
          </w:tcPr>
          <w:p w14:paraId="1B500EAE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4E393A14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2C52B490" w14:textId="30191B4E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389C87CE" w14:textId="5F0F7C19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38" w:type="dxa"/>
            <w:gridSpan w:val="5"/>
            <w:tcBorders>
              <w:right w:val="single" w:sz="4" w:space="0" w:color="D9D9D9" w:themeColor="background1" w:themeShade="D9"/>
            </w:tcBorders>
          </w:tcPr>
          <w:p w14:paraId="4765B904" w14:textId="7D261264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[Indsæt uddannelsessted</w:t>
            </w:r>
            <w:r>
              <w:rPr>
                <w:rFonts w:ascii="Roboto" w:hAnsi="Roboto"/>
              </w:rPr>
              <w:t>]</w:t>
            </w:r>
          </w:p>
        </w:tc>
        <w:tc>
          <w:tcPr>
            <w:tcW w:w="2829" w:type="dxa"/>
            <w:gridSpan w:val="3"/>
            <w:tcBorders>
              <w:left w:val="single" w:sz="4" w:space="0" w:color="D9D9D9" w:themeColor="background1" w:themeShade="D9"/>
            </w:tcBorders>
          </w:tcPr>
          <w:p w14:paraId="694FEDC5" w14:textId="631A2C4A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[Indsæt periode]</w:t>
            </w:r>
          </w:p>
        </w:tc>
      </w:tr>
      <w:tr w:rsidR="00464A7E" w:rsidRPr="00FB701B" w14:paraId="6E629F89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568A33A3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0EEBC5D1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06108EFD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444A2BE5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6C82BB91" w14:textId="77777777" w:rsidR="00464A7E" w:rsidRPr="00464A7E" w:rsidRDefault="00464A7E" w:rsidP="006077AA">
            <w:pPr>
              <w:spacing w:line="360" w:lineRule="auto"/>
              <w:rPr>
                <w:rFonts w:ascii="Roboto" w:hAnsi="Roboto"/>
                <w:sz w:val="12"/>
                <w:szCs w:val="12"/>
              </w:rPr>
            </w:pPr>
          </w:p>
        </w:tc>
      </w:tr>
      <w:tr w:rsidR="006077AA" w:rsidRPr="00FB701B" w14:paraId="561427B2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196FEA10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3D1F2195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37FBB387" w14:textId="0475FAB2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32319DCC" w14:textId="7D843781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5ED615EE" w14:textId="6812BEE1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[Beskriv din uddannelse, eventuelle valgfag og fremhæv relevante resultater]</w:t>
            </w:r>
          </w:p>
        </w:tc>
      </w:tr>
      <w:tr w:rsidR="006077AA" w:rsidRPr="00FB701B" w14:paraId="7E8F9D42" w14:textId="77777777" w:rsidTr="00464A7E">
        <w:trPr>
          <w:gridAfter w:val="1"/>
          <w:wAfter w:w="6" w:type="dxa"/>
        </w:trPr>
        <w:tc>
          <w:tcPr>
            <w:tcW w:w="426" w:type="dxa"/>
          </w:tcPr>
          <w:p w14:paraId="5E03A95E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456A154E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2FF7EC8E" w14:textId="6E581D54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17ED2901" w14:textId="757766AD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38" w:type="dxa"/>
            <w:gridSpan w:val="5"/>
          </w:tcPr>
          <w:p w14:paraId="4D85664C" w14:textId="347F6FB4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9" w:type="dxa"/>
            <w:gridSpan w:val="3"/>
          </w:tcPr>
          <w:p w14:paraId="11B241B6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</w:tr>
      <w:tr w:rsidR="006077AA" w:rsidRPr="00FB701B" w14:paraId="1009D0F1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5456B286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119ECD8B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4E646F3C" w14:textId="11C0197F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82" w:type="dxa"/>
          </w:tcPr>
          <w:p w14:paraId="51736E27" w14:textId="3B510954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5667" w:type="dxa"/>
            <w:gridSpan w:val="8"/>
          </w:tcPr>
          <w:p w14:paraId="6003E234" w14:textId="004AD253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FB701B">
              <w:rPr>
                <w:rFonts w:ascii="Roboto" w:hAnsi="Roboto"/>
                <w:b/>
                <w:bCs/>
              </w:rPr>
              <w:t>[Indsæt uddannelsestitel]</w:t>
            </w:r>
          </w:p>
        </w:tc>
      </w:tr>
      <w:tr w:rsidR="006077AA" w:rsidRPr="00FB701B" w14:paraId="370B9583" w14:textId="77777777" w:rsidTr="00464A7E">
        <w:trPr>
          <w:gridAfter w:val="1"/>
          <w:wAfter w:w="6" w:type="dxa"/>
        </w:trPr>
        <w:tc>
          <w:tcPr>
            <w:tcW w:w="426" w:type="dxa"/>
          </w:tcPr>
          <w:p w14:paraId="1797FE0B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78664BA0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348A385A" w14:textId="14400E03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757170E7" w14:textId="5676EA1E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38" w:type="dxa"/>
            <w:gridSpan w:val="5"/>
            <w:tcBorders>
              <w:right w:val="single" w:sz="4" w:space="0" w:color="D9D9D9" w:themeColor="background1" w:themeShade="D9"/>
            </w:tcBorders>
          </w:tcPr>
          <w:p w14:paraId="3CF9AC0F" w14:textId="5455AA41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[Indsæt uddannelsessted</w:t>
            </w:r>
            <w:r>
              <w:rPr>
                <w:rFonts w:ascii="Roboto" w:hAnsi="Roboto"/>
              </w:rPr>
              <w:t>]</w:t>
            </w:r>
          </w:p>
        </w:tc>
        <w:tc>
          <w:tcPr>
            <w:tcW w:w="2829" w:type="dxa"/>
            <w:gridSpan w:val="3"/>
            <w:tcBorders>
              <w:left w:val="single" w:sz="4" w:space="0" w:color="D9D9D9" w:themeColor="background1" w:themeShade="D9"/>
            </w:tcBorders>
          </w:tcPr>
          <w:p w14:paraId="514AA0E7" w14:textId="0691B5BF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[Indsæt periode]</w:t>
            </w:r>
          </w:p>
        </w:tc>
      </w:tr>
      <w:tr w:rsidR="00464A7E" w:rsidRPr="00FB701B" w14:paraId="5F49D68F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08F5D7C5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5A635264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2F5CBE84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14058EEB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3448935B" w14:textId="77777777" w:rsidR="00464A7E" w:rsidRPr="00464A7E" w:rsidRDefault="00464A7E" w:rsidP="006077AA">
            <w:pPr>
              <w:spacing w:line="360" w:lineRule="auto"/>
              <w:rPr>
                <w:rFonts w:ascii="Roboto" w:hAnsi="Roboto"/>
                <w:sz w:val="12"/>
                <w:szCs w:val="12"/>
              </w:rPr>
            </w:pPr>
          </w:p>
        </w:tc>
      </w:tr>
      <w:tr w:rsidR="006077AA" w:rsidRPr="00FB701B" w14:paraId="5698A82E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43E00969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73494BD1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6FBF162A" w14:textId="07701E5B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1081E4CF" w14:textId="48BF89A8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19DD3721" w14:textId="1C054056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[Beskriv din uddannelse, eventuelle valgfag og fremhæv relevante resultater]</w:t>
            </w:r>
          </w:p>
        </w:tc>
      </w:tr>
      <w:tr w:rsidR="006077AA" w:rsidRPr="00FB701B" w14:paraId="7B8FEE09" w14:textId="77777777" w:rsidTr="00464A7E">
        <w:trPr>
          <w:gridAfter w:val="1"/>
          <w:wAfter w:w="6" w:type="dxa"/>
        </w:trPr>
        <w:tc>
          <w:tcPr>
            <w:tcW w:w="426" w:type="dxa"/>
          </w:tcPr>
          <w:p w14:paraId="0FBEB607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23599B4A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061661D0" w14:textId="5DEE8B0F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6E49BEC9" w14:textId="5D105D29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38" w:type="dxa"/>
            <w:gridSpan w:val="5"/>
          </w:tcPr>
          <w:p w14:paraId="2259E357" w14:textId="62338A33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9" w:type="dxa"/>
            <w:gridSpan w:val="3"/>
          </w:tcPr>
          <w:p w14:paraId="6D734E4E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</w:tr>
      <w:tr w:rsidR="006077AA" w:rsidRPr="00FB701B" w14:paraId="6E14B343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6F053095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08D24C9B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26E8F898" w14:textId="3FA71B62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82" w:type="dxa"/>
          </w:tcPr>
          <w:p w14:paraId="28D6CC4A" w14:textId="4FF41E8D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5667" w:type="dxa"/>
            <w:gridSpan w:val="8"/>
          </w:tcPr>
          <w:p w14:paraId="018889A2" w14:textId="1E291351" w:rsidR="006077AA" w:rsidRPr="00FB701B" w:rsidRDefault="006077AA" w:rsidP="006077AA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FB701B">
              <w:rPr>
                <w:rFonts w:ascii="Roboto" w:hAnsi="Roboto"/>
                <w:b/>
                <w:bCs/>
              </w:rPr>
              <w:t>[Indsæt uddannelsestitel]</w:t>
            </w:r>
          </w:p>
        </w:tc>
      </w:tr>
      <w:tr w:rsidR="006077AA" w:rsidRPr="00FB701B" w14:paraId="4448A569" w14:textId="77777777" w:rsidTr="00464A7E">
        <w:trPr>
          <w:gridAfter w:val="1"/>
          <w:wAfter w:w="6" w:type="dxa"/>
        </w:trPr>
        <w:tc>
          <w:tcPr>
            <w:tcW w:w="426" w:type="dxa"/>
          </w:tcPr>
          <w:p w14:paraId="31FA9C4E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30210FDF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52EC7D03" w14:textId="06D18D29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57CB9D40" w14:textId="6310C4C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38" w:type="dxa"/>
            <w:gridSpan w:val="5"/>
            <w:tcBorders>
              <w:right w:val="single" w:sz="4" w:space="0" w:color="D9D9D9" w:themeColor="background1" w:themeShade="D9"/>
            </w:tcBorders>
          </w:tcPr>
          <w:p w14:paraId="764B1940" w14:textId="5367FFC2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[Indsæt uddannelsessted</w:t>
            </w:r>
            <w:r>
              <w:rPr>
                <w:rFonts w:ascii="Roboto" w:hAnsi="Roboto"/>
              </w:rPr>
              <w:t>]</w:t>
            </w:r>
          </w:p>
        </w:tc>
        <w:tc>
          <w:tcPr>
            <w:tcW w:w="2829" w:type="dxa"/>
            <w:gridSpan w:val="3"/>
            <w:tcBorders>
              <w:left w:val="single" w:sz="4" w:space="0" w:color="D9D9D9" w:themeColor="background1" w:themeShade="D9"/>
            </w:tcBorders>
          </w:tcPr>
          <w:p w14:paraId="3A149FF1" w14:textId="42FE75B4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[Indsæt periode]</w:t>
            </w:r>
          </w:p>
        </w:tc>
      </w:tr>
      <w:tr w:rsidR="00464A7E" w:rsidRPr="00FB701B" w14:paraId="53252C55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53C139F5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36D95042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49E8CF2A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03605A46" w14:textId="77777777" w:rsidR="00464A7E" w:rsidRPr="00FB701B" w:rsidRDefault="00464A7E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2273E501" w14:textId="77777777" w:rsidR="00464A7E" w:rsidRPr="00464A7E" w:rsidRDefault="00464A7E" w:rsidP="006077AA">
            <w:pPr>
              <w:spacing w:line="360" w:lineRule="auto"/>
              <w:rPr>
                <w:rFonts w:ascii="Roboto" w:hAnsi="Roboto"/>
                <w:sz w:val="12"/>
                <w:szCs w:val="12"/>
              </w:rPr>
            </w:pPr>
          </w:p>
        </w:tc>
      </w:tr>
      <w:tr w:rsidR="006077AA" w:rsidRPr="00FB701B" w14:paraId="0D311265" w14:textId="77777777" w:rsidTr="00812EE7">
        <w:trPr>
          <w:gridAfter w:val="1"/>
          <w:wAfter w:w="6" w:type="dxa"/>
        </w:trPr>
        <w:tc>
          <w:tcPr>
            <w:tcW w:w="426" w:type="dxa"/>
          </w:tcPr>
          <w:p w14:paraId="55A050C3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728" w:type="dxa"/>
            <w:gridSpan w:val="3"/>
          </w:tcPr>
          <w:p w14:paraId="3CFF0DA7" w14:textId="77777777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47" w:type="dxa"/>
            <w:tcBorders>
              <w:right w:val="single" w:sz="4" w:space="0" w:color="D9D9D9" w:themeColor="background1" w:themeShade="D9"/>
            </w:tcBorders>
          </w:tcPr>
          <w:p w14:paraId="5F471D00" w14:textId="7F6ABDC4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282" w:type="dxa"/>
          </w:tcPr>
          <w:p w14:paraId="2F0ED023" w14:textId="36FAA75D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5667" w:type="dxa"/>
            <w:gridSpan w:val="8"/>
          </w:tcPr>
          <w:p w14:paraId="003505ED" w14:textId="395C900B" w:rsidR="006077AA" w:rsidRPr="00FB701B" w:rsidRDefault="006077AA" w:rsidP="006077AA">
            <w:pPr>
              <w:spacing w:line="360" w:lineRule="auto"/>
              <w:rPr>
                <w:rFonts w:ascii="Roboto" w:hAnsi="Roboto"/>
              </w:rPr>
            </w:pPr>
            <w:r w:rsidRPr="00FB701B">
              <w:rPr>
                <w:rFonts w:ascii="Roboto" w:hAnsi="Roboto"/>
              </w:rPr>
              <w:t>[Beskriv din uddannelse, eventuelle valgfag og fremhæv relevante resultater]</w:t>
            </w:r>
          </w:p>
        </w:tc>
      </w:tr>
    </w:tbl>
    <w:p w14:paraId="6B86FCB5" w14:textId="0AF3298F" w:rsidR="00D32B0C" w:rsidRPr="00205580" w:rsidRDefault="00D32B0C" w:rsidP="00464A7E"/>
    <w:sectPr w:rsidR="00D32B0C" w:rsidRPr="00205580" w:rsidSect="00F55EA3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041" w:right="1418" w:bottom="1985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D0B4" w14:textId="77777777" w:rsidR="00BD3998" w:rsidRDefault="00BD3998" w:rsidP="009E4B94">
      <w:r>
        <w:separator/>
      </w:r>
    </w:p>
  </w:endnote>
  <w:endnote w:type="continuationSeparator" w:id="0">
    <w:p w14:paraId="28F71012" w14:textId="77777777" w:rsidR="00BD3998" w:rsidRDefault="00BD3998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1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</w:tblGrid>
    <w:tr w:rsidR="00464A7E" w:rsidRPr="000D3F19" w14:paraId="4F0AA1D7" w14:textId="77777777" w:rsidTr="00464A7E">
      <w:trPr>
        <w:trHeight w:val="737"/>
      </w:trPr>
      <w:tc>
        <w:tcPr>
          <w:tcW w:w="7469" w:type="dxa"/>
          <w:vAlign w:val="bottom"/>
        </w:tcPr>
        <w:p w14:paraId="49F8DD22" w14:textId="77777777" w:rsidR="00464A7E" w:rsidRPr="000D3F19" w:rsidRDefault="00464A7E" w:rsidP="00316E3E">
          <w:pPr>
            <w:pStyle w:val="Footer-Web"/>
            <w:tabs>
              <w:tab w:val="clear" w:pos="198"/>
            </w:tabs>
          </w:pPr>
        </w:p>
      </w:tc>
    </w:tr>
  </w:tbl>
  <w:p w14:paraId="65EF9649" w14:textId="77777777" w:rsidR="00681D83" w:rsidRPr="00681D83" w:rsidRDefault="00681D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D26E" w14:textId="77777777" w:rsidR="00A84D48" w:rsidRDefault="0051149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B3B1" w14:textId="77777777" w:rsidR="00BD3998" w:rsidRDefault="00BD3998" w:rsidP="009E4B94">
      <w:r>
        <w:separator/>
      </w:r>
    </w:p>
  </w:footnote>
  <w:footnote w:type="continuationSeparator" w:id="0">
    <w:p w14:paraId="24FAAB10" w14:textId="77777777" w:rsidR="00BD3998" w:rsidRDefault="00BD3998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3FBD" w14:textId="77777777" w:rsidR="00CC2630" w:rsidRPr="00CC2630" w:rsidRDefault="00CC2630">
    <w:pPr>
      <w:pStyle w:val="Sidehoved"/>
      <w:rPr>
        <w:lang w:val="en-US"/>
      </w:rPr>
    </w:pP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FC2A" w14:textId="77777777" w:rsidR="00CC2630" w:rsidRPr="00CC2630" w:rsidRDefault="00CC2630">
    <w:pPr>
      <w:pStyle w:val="Sidehoved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588C"/>
    <w:multiLevelType w:val="multilevel"/>
    <w:tmpl w:val="EDDA52F2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" w15:restartNumberingAfterBreak="0">
    <w:nsid w:val="7FB354B8"/>
    <w:multiLevelType w:val="multilevel"/>
    <w:tmpl w:val="41DE473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416251762">
    <w:abstractNumId w:val="1"/>
  </w:num>
  <w:num w:numId="2" w16cid:durableId="51322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5C"/>
    <w:rsid w:val="00004865"/>
    <w:rsid w:val="00051FE7"/>
    <w:rsid w:val="00066D48"/>
    <w:rsid w:val="000905AD"/>
    <w:rsid w:val="00090610"/>
    <w:rsid w:val="00094ABD"/>
    <w:rsid w:val="00095CC0"/>
    <w:rsid w:val="000B6124"/>
    <w:rsid w:val="000D3F19"/>
    <w:rsid w:val="00116886"/>
    <w:rsid w:val="0013244F"/>
    <w:rsid w:val="001457C0"/>
    <w:rsid w:val="0016419C"/>
    <w:rsid w:val="00165ED0"/>
    <w:rsid w:val="00174A99"/>
    <w:rsid w:val="00182651"/>
    <w:rsid w:val="001919CD"/>
    <w:rsid w:val="001923BC"/>
    <w:rsid w:val="001B26B2"/>
    <w:rsid w:val="001F7047"/>
    <w:rsid w:val="0020066F"/>
    <w:rsid w:val="00205580"/>
    <w:rsid w:val="0022598A"/>
    <w:rsid w:val="00244D70"/>
    <w:rsid w:val="002876F7"/>
    <w:rsid w:val="002B2D56"/>
    <w:rsid w:val="002B2DA3"/>
    <w:rsid w:val="002B512E"/>
    <w:rsid w:val="002E74A4"/>
    <w:rsid w:val="00316E3E"/>
    <w:rsid w:val="00351D2D"/>
    <w:rsid w:val="00372CFD"/>
    <w:rsid w:val="00390FD9"/>
    <w:rsid w:val="003A1C3A"/>
    <w:rsid w:val="003B35B0"/>
    <w:rsid w:val="003C60F1"/>
    <w:rsid w:val="00411B88"/>
    <w:rsid w:val="004127E8"/>
    <w:rsid w:val="004176B2"/>
    <w:rsid w:val="00420FCD"/>
    <w:rsid w:val="00424709"/>
    <w:rsid w:val="00437150"/>
    <w:rsid w:val="00441797"/>
    <w:rsid w:val="004618A7"/>
    <w:rsid w:val="00464A7E"/>
    <w:rsid w:val="004723C7"/>
    <w:rsid w:val="00497456"/>
    <w:rsid w:val="004C01B2"/>
    <w:rsid w:val="00511490"/>
    <w:rsid w:val="00527A4E"/>
    <w:rsid w:val="00554E89"/>
    <w:rsid w:val="00575F1D"/>
    <w:rsid w:val="00595862"/>
    <w:rsid w:val="00596260"/>
    <w:rsid w:val="00596784"/>
    <w:rsid w:val="005977A5"/>
    <w:rsid w:val="005A28D4"/>
    <w:rsid w:val="005E3F21"/>
    <w:rsid w:val="005F1580"/>
    <w:rsid w:val="006077AA"/>
    <w:rsid w:val="00623DF1"/>
    <w:rsid w:val="00655B49"/>
    <w:rsid w:val="00663979"/>
    <w:rsid w:val="0066519F"/>
    <w:rsid w:val="00681D83"/>
    <w:rsid w:val="00693732"/>
    <w:rsid w:val="006A4B03"/>
    <w:rsid w:val="006B306D"/>
    <w:rsid w:val="006B30A9"/>
    <w:rsid w:val="006F0A24"/>
    <w:rsid w:val="0070267E"/>
    <w:rsid w:val="00711838"/>
    <w:rsid w:val="007235CC"/>
    <w:rsid w:val="00752D22"/>
    <w:rsid w:val="007546AF"/>
    <w:rsid w:val="00765934"/>
    <w:rsid w:val="007671B8"/>
    <w:rsid w:val="00782819"/>
    <w:rsid w:val="007C6BEA"/>
    <w:rsid w:val="007D06BF"/>
    <w:rsid w:val="007E373C"/>
    <w:rsid w:val="0080668D"/>
    <w:rsid w:val="00812EE7"/>
    <w:rsid w:val="00825DB9"/>
    <w:rsid w:val="00830277"/>
    <w:rsid w:val="00830AFA"/>
    <w:rsid w:val="00846D9B"/>
    <w:rsid w:val="008514EA"/>
    <w:rsid w:val="00891B2C"/>
    <w:rsid w:val="00892D08"/>
    <w:rsid w:val="008E5A6D"/>
    <w:rsid w:val="008F32DF"/>
    <w:rsid w:val="008F4D20"/>
    <w:rsid w:val="00912A74"/>
    <w:rsid w:val="009132AF"/>
    <w:rsid w:val="00970436"/>
    <w:rsid w:val="009921B2"/>
    <w:rsid w:val="009E4B94"/>
    <w:rsid w:val="009E5A05"/>
    <w:rsid w:val="00A50F5C"/>
    <w:rsid w:val="00A84D48"/>
    <w:rsid w:val="00AD6CC4"/>
    <w:rsid w:val="00AF1D02"/>
    <w:rsid w:val="00B00D92"/>
    <w:rsid w:val="00B41B65"/>
    <w:rsid w:val="00B75CB8"/>
    <w:rsid w:val="00BB0E76"/>
    <w:rsid w:val="00BB547C"/>
    <w:rsid w:val="00BD3998"/>
    <w:rsid w:val="00BE03D2"/>
    <w:rsid w:val="00BF65FA"/>
    <w:rsid w:val="00C15567"/>
    <w:rsid w:val="00C61938"/>
    <w:rsid w:val="00C92904"/>
    <w:rsid w:val="00CC2630"/>
    <w:rsid w:val="00D05BCA"/>
    <w:rsid w:val="00D32B0C"/>
    <w:rsid w:val="00D96141"/>
    <w:rsid w:val="00DE2B28"/>
    <w:rsid w:val="00E22A73"/>
    <w:rsid w:val="00E367C1"/>
    <w:rsid w:val="00E46D00"/>
    <w:rsid w:val="00E61092"/>
    <w:rsid w:val="00EB04AA"/>
    <w:rsid w:val="00ED19F8"/>
    <w:rsid w:val="00EE6279"/>
    <w:rsid w:val="00EF6898"/>
    <w:rsid w:val="00F145D2"/>
    <w:rsid w:val="00F257FE"/>
    <w:rsid w:val="00F36028"/>
    <w:rsid w:val="00F51DA7"/>
    <w:rsid w:val="00F55EA3"/>
    <w:rsid w:val="00F83562"/>
    <w:rsid w:val="00FB584C"/>
    <w:rsid w:val="00FB701B"/>
    <w:rsid w:val="00FE2C9C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B2C0"/>
  <w15:docId w15:val="{6A87F9A3-1CCA-433E-AEE4-0A3009EF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CC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E3F21"/>
    <w:pPr>
      <w:keepNext/>
      <w:keepLines/>
      <w:spacing w:before="260"/>
      <w:contextualSpacing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3F21"/>
    <w:pPr>
      <w:keepNext/>
      <w:keepLines/>
      <w:spacing w:before="26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3F21"/>
    <w:pPr>
      <w:keepNext/>
      <w:keepLines/>
      <w:spacing w:before="26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E3F21"/>
    <w:pPr>
      <w:keepNext/>
      <w:keepLines/>
      <w:spacing w:before="26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E3F21"/>
    <w:pPr>
      <w:keepNext/>
      <w:keepLines/>
      <w:spacing w:before="260"/>
      <w:contextualSpacing/>
      <w:outlineLvl w:val="4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E3F21"/>
    <w:pPr>
      <w:keepNext/>
      <w:keepLines/>
      <w:spacing w:before="260"/>
      <w:contextualSpacing/>
      <w:outlineLvl w:val="5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E3F21"/>
    <w:pPr>
      <w:keepNext/>
      <w:keepLines/>
      <w:spacing w:before="260"/>
      <w:contextualSpacing/>
      <w:outlineLvl w:val="6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E3F21"/>
    <w:pPr>
      <w:keepNext/>
      <w:keepLines/>
      <w:spacing w:before="260"/>
      <w:contextualSpacing/>
      <w:outlineLvl w:val="7"/>
    </w:pPr>
    <w:rPr>
      <w:rFonts w:asciiTheme="majorHAnsi" w:eastAsiaTheme="majorEastAsia" w:hAnsiTheme="majorHAnsi" w:cstheme="majorBidi"/>
      <w:b/>
      <w:color w:val="4F81BD" w:themeColor="accent1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E3F21"/>
    <w:pPr>
      <w:keepNext/>
      <w:keepLines/>
      <w:spacing w:before="260"/>
      <w:contextualSpacing/>
      <w:outlineLvl w:val="8"/>
    </w:pPr>
    <w:rPr>
      <w:rFonts w:asciiTheme="majorHAnsi" w:eastAsiaTheme="majorEastAsia" w:hAnsiTheme="majorHAnsi" w:cstheme="majorBidi"/>
      <w:b/>
      <w:iCs/>
      <w:color w:val="4F81BD" w:themeColor="accent1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5E3F21"/>
    <w:pPr>
      <w:tabs>
        <w:tab w:val="center" w:pos="4819"/>
        <w:tab w:val="right" w:pos="9638"/>
      </w:tabs>
      <w:spacing w:line="240" w:lineRule="atLeast"/>
    </w:pPr>
    <w:rPr>
      <w:color w:val="000000"/>
      <w:sz w:val="12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5E3F21"/>
    <w:rPr>
      <w:rFonts w:asciiTheme="minorHAnsi" w:hAnsiTheme="minorHAnsi"/>
      <w:color w:val="000000"/>
      <w:sz w:val="12"/>
    </w:rPr>
  </w:style>
  <w:style w:type="paragraph" w:styleId="Sidefod">
    <w:name w:val="footer"/>
    <w:basedOn w:val="Normal"/>
    <w:link w:val="SidefodTegn"/>
    <w:uiPriority w:val="21"/>
    <w:rsid w:val="007235CC"/>
    <w:pPr>
      <w:tabs>
        <w:tab w:val="left" w:pos="198"/>
      </w:tabs>
      <w:spacing w:after="0"/>
    </w:pPr>
    <w:rPr>
      <w:color w:val="000000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rsid w:val="007235CC"/>
    <w:rPr>
      <w:color w:val="000000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E3F21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E3F21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3F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E3F21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E3F21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E3F21"/>
    <w:rPr>
      <w:rFonts w:asciiTheme="majorHAnsi" w:eastAsiaTheme="majorEastAsia" w:hAnsiTheme="majorHAnsi" w:cstheme="majorBidi"/>
      <w:b/>
      <w:iCs/>
      <w:color w:val="4F81BD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E3F21"/>
    <w:rPr>
      <w:rFonts w:asciiTheme="majorHAnsi" w:eastAsiaTheme="majorEastAsia" w:hAnsiTheme="majorHAnsi" w:cstheme="majorBidi"/>
      <w:b/>
      <w:iCs/>
      <w:color w:val="4F81BD" w:themeColor="accent1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E3F21"/>
    <w:rPr>
      <w:rFonts w:asciiTheme="majorHAnsi" w:eastAsiaTheme="majorEastAsia" w:hAnsiTheme="majorHAnsi" w:cstheme="majorBidi"/>
      <w:b/>
      <w:color w:val="4F81BD" w:themeColor="accent1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E3F21"/>
    <w:rPr>
      <w:rFonts w:asciiTheme="majorHAnsi" w:eastAsiaTheme="majorEastAsia" w:hAnsiTheme="majorHAnsi" w:cstheme="majorBidi"/>
      <w:b/>
      <w:iCs/>
      <w:color w:val="4F81BD" w:themeColor="accent1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5E3F21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5E3F21"/>
    <w:rPr>
      <w:rFonts w:asciiTheme="minorHAnsi" w:eastAsiaTheme="majorEastAsia" w:hAnsiTheme="minorHAnsi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5E3F21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5E3F21"/>
    <w:rPr>
      <w:rFonts w:asciiTheme="minorHAnsi" w:eastAsiaTheme="majorEastAsia" w:hAnsiTheme="minorHAnsi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5E3F21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5E3F21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5E3F21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5E3F21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E3F21"/>
    <w:rPr>
      <w:rFonts w:asciiTheme="minorHAnsi" w:hAnsiTheme="minorHAnsi"/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5E3F21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5E3F21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5E3F21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5E3F21"/>
    <w:pPr>
      <w:spacing w:line="200" w:lineRule="atLeast"/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5E3F21"/>
    <w:pPr>
      <w:spacing w:line="200" w:lineRule="atLeast"/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5E3F21"/>
    <w:pPr>
      <w:spacing w:line="200" w:lineRule="atLeast"/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5E3F21"/>
    <w:pPr>
      <w:spacing w:line="200" w:lineRule="atLeast"/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5E3F21"/>
    <w:pPr>
      <w:spacing w:line="200" w:lineRule="atLeast"/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5E3F21"/>
    <w:pPr>
      <w:spacing w:line="200" w:lineRule="atLeast"/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5E3F21"/>
    <w:pPr>
      <w:spacing w:line="200" w:lineRule="atLeast"/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5E3F21"/>
    <w:pPr>
      <w:spacing w:line="200" w:lineRule="atLeast"/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5E3F21"/>
    <w:pPr>
      <w:spacing w:line="200" w:lineRule="atLeast"/>
      <w:ind w:right="567"/>
    </w:pPr>
  </w:style>
  <w:style w:type="paragraph" w:styleId="Overskrift">
    <w:name w:val="TOC Heading"/>
    <w:next w:val="Normal"/>
    <w:uiPriority w:val="9"/>
    <w:semiHidden/>
    <w:rsid w:val="005E3F21"/>
    <w:pPr>
      <w:spacing w:after="520" w:line="360" w:lineRule="atLeast"/>
    </w:pPr>
    <w:rPr>
      <w:rFonts w:eastAsiaTheme="majorEastAsia" w:cstheme="majorBidi"/>
      <w:b/>
      <w:bCs/>
      <w:sz w:val="28"/>
      <w:szCs w:val="28"/>
      <w:lang w:val="en-GB"/>
    </w:rPr>
  </w:style>
  <w:style w:type="paragraph" w:styleId="Bloktekst">
    <w:name w:val="Block Text"/>
    <w:basedOn w:val="Normal"/>
    <w:uiPriority w:val="99"/>
    <w:semiHidden/>
    <w:rsid w:val="005E3F2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E3F21"/>
    <w:pPr>
      <w:spacing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E3F21"/>
    <w:rPr>
      <w:rFonts w:asciiTheme="minorHAnsi" w:hAnsiTheme="minorHAnsi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5E3F21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5E3F21"/>
    <w:pPr>
      <w:spacing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E3F21"/>
    <w:rPr>
      <w:rFonts w:asciiTheme="minorHAnsi" w:hAnsiTheme="minorHAnsi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5E3F21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5E3F21"/>
    <w:pPr>
      <w:numPr>
        <w:numId w:val="2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5E3F21"/>
  </w:style>
  <w:style w:type="paragraph" w:customStyle="1" w:styleId="Template">
    <w:name w:val="Template"/>
    <w:uiPriority w:val="8"/>
    <w:semiHidden/>
    <w:rsid w:val="005E3F21"/>
    <w:pPr>
      <w:spacing w:line="200" w:lineRule="atLeast"/>
    </w:pPr>
    <w:rPr>
      <w:noProof/>
      <w:color w:val="000000"/>
      <w:sz w:val="14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5E3F21"/>
    <w:pPr>
      <w:tabs>
        <w:tab w:val="left" w:pos="198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5E3F2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5E3F21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5E3F21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5E3F21"/>
    <w:rPr>
      <w:b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E3F21"/>
    <w:rPr>
      <w:rFonts w:asciiTheme="minorHAnsi" w:hAnsiTheme="minorHAnsi"/>
      <w:b/>
    </w:rPr>
  </w:style>
  <w:style w:type="character" w:styleId="Pladsholdertekst">
    <w:name w:val="Placeholder Text"/>
    <w:basedOn w:val="Standardskrifttypeiafsnit"/>
    <w:uiPriority w:val="99"/>
    <w:semiHidden/>
    <w:rsid w:val="005E3F21"/>
    <w:rPr>
      <w:color w:val="auto"/>
    </w:rPr>
  </w:style>
  <w:style w:type="paragraph" w:customStyle="1" w:styleId="Table">
    <w:name w:val="Table"/>
    <w:uiPriority w:val="4"/>
    <w:semiHidden/>
    <w:rsid w:val="005E3F21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le-Text">
    <w:name w:val="Table - Text"/>
    <w:basedOn w:val="Table"/>
    <w:uiPriority w:val="4"/>
    <w:semiHidden/>
    <w:rsid w:val="005E3F21"/>
  </w:style>
  <w:style w:type="paragraph" w:customStyle="1" w:styleId="Table-TextTotal">
    <w:name w:val="Table - Text Total"/>
    <w:basedOn w:val="Table-Text"/>
    <w:uiPriority w:val="4"/>
    <w:semiHidden/>
    <w:rsid w:val="005E3F21"/>
    <w:rPr>
      <w:b/>
    </w:rPr>
  </w:style>
  <w:style w:type="paragraph" w:customStyle="1" w:styleId="Table-Numbers">
    <w:name w:val="Table - Numbers"/>
    <w:basedOn w:val="Table"/>
    <w:uiPriority w:val="4"/>
    <w:semiHidden/>
    <w:rsid w:val="005E3F21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5E3F21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5E3F21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E3F21"/>
    <w:rPr>
      <w:rFonts w:asciiTheme="minorHAnsi" w:hAnsiTheme="minorHAnsi"/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5E3F21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5E3F21"/>
    <w:pPr>
      <w:ind w:right="567"/>
    </w:pPr>
  </w:style>
  <w:style w:type="paragraph" w:styleId="Normalindrykning">
    <w:name w:val="Normal Indent"/>
    <w:basedOn w:val="Normal"/>
    <w:semiHidden/>
    <w:rsid w:val="005E3F21"/>
    <w:pPr>
      <w:ind w:left="1134"/>
    </w:pPr>
  </w:style>
  <w:style w:type="table" w:styleId="Tabel-Gitter">
    <w:name w:val="Table Grid"/>
    <w:basedOn w:val="Tabel-Normal"/>
    <w:uiPriority w:val="99"/>
    <w:rsid w:val="005E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5E3F21"/>
    <w:pPr>
      <w:spacing w:after="260" w:line="300" w:lineRule="atLeast"/>
    </w:pPr>
    <w:rPr>
      <w:b/>
      <w:color w:val="4F81BD" w:themeColor="accent1"/>
      <w:sz w:val="22"/>
    </w:rPr>
  </w:style>
  <w:style w:type="paragraph" w:customStyle="1" w:styleId="DocumentName">
    <w:name w:val="Document Name"/>
    <w:basedOn w:val="Normal"/>
    <w:uiPriority w:val="8"/>
    <w:semiHidden/>
    <w:rsid w:val="005E3F21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5E3F21"/>
    <w:pPr>
      <w:spacing w:line="280" w:lineRule="atLeast"/>
    </w:pPr>
  </w:style>
  <w:style w:type="paragraph" w:customStyle="1" w:styleId="Signaturetitle">
    <w:name w:val="Signature title"/>
    <w:basedOn w:val="Normal"/>
    <w:uiPriority w:val="9"/>
    <w:semiHidden/>
    <w:qFormat/>
    <w:rsid w:val="005E3F21"/>
    <w:pPr>
      <w:spacing w:line="200" w:lineRule="atLeast"/>
    </w:pPr>
    <w:rPr>
      <w:sz w:val="14"/>
    </w:rPr>
  </w:style>
  <w:style w:type="paragraph" w:customStyle="1" w:styleId="Template-AddressRef">
    <w:name w:val="Template - Address Ref"/>
    <w:basedOn w:val="Template-Address"/>
    <w:semiHidden/>
    <w:qFormat/>
    <w:rsid w:val="005E3F21"/>
    <w:pPr>
      <w:ind w:left="329" w:hanging="329"/>
    </w:pPr>
  </w:style>
  <w:style w:type="paragraph" w:customStyle="1" w:styleId="Documenttype">
    <w:name w:val="Document type"/>
    <w:basedOn w:val="Normal"/>
    <w:uiPriority w:val="8"/>
    <w:semiHidden/>
    <w:qFormat/>
    <w:rsid w:val="005E3F21"/>
    <w:rPr>
      <w:rFonts w:asciiTheme="majorHAnsi" w:hAnsiTheme="majorHAnsi"/>
      <w:caps/>
      <w:sz w:val="44"/>
    </w:rPr>
  </w:style>
  <w:style w:type="paragraph" w:customStyle="1" w:styleId="Template-info">
    <w:name w:val="Template - info"/>
    <w:basedOn w:val="Template"/>
    <w:uiPriority w:val="8"/>
    <w:semiHidden/>
    <w:qFormat/>
    <w:rsid w:val="005E3F21"/>
    <w:rPr>
      <w:b/>
      <w:sz w:val="18"/>
    </w:rPr>
  </w:style>
  <w:style w:type="paragraph" w:customStyle="1" w:styleId="Template-leadingtext">
    <w:name w:val="Template - leading text"/>
    <w:basedOn w:val="Template"/>
    <w:uiPriority w:val="8"/>
    <w:semiHidden/>
    <w:qFormat/>
    <w:rsid w:val="005E3F21"/>
    <w:rPr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E3F21"/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F21"/>
    <w:rPr>
      <w:rFonts w:ascii="Segoe UI" w:hAnsi="Segoe UI" w:cs="Segoe UI"/>
    </w:rPr>
  </w:style>
  <w:style w:type="character" w:styleId="Kommentarhenvisning">
    <w:name w:val="annotation reference"/>
    <w:basedOn w:val="Standardskrifttypeiafsnit"/>
    <w:uiPriority w:val="99"/>
    <w:semiHidden/>
    <w:rsid w:val="005E3F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E3F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3F21"/>
    <w:rPr>
      <w:rFonts w:asciiTheme="minorHAnsi" w:hAnsi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E3F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3F21"/>
    <w:rPr>
      <w:rFonts w:asciiTheme="minorHAnsi" w:hAnsiTheme="minorHAnsi"/>
      <w:b/>
      <w:bCs/>
      <w:sz w:val="20"/>
      <w:szCs w:val="20"/>
    </w:rPr>
  </w:style>
  <w:style w:type="table" w:styleId="Tabel-Liste1">
    <w:name w:val="Table List 1"/>
    <w:basedOn w:val="Tabel-Normal"/>
    <w:semiHidden/>
    <w:rsid w:val="005E3F21"/>
    <w:rPr>
      <w:rFonts w:ascii="Verdana" w:eastAsia="Times New Roman" w:hAnsi="Verdana" w:cs="Times New Roman"/>
      <w:lang w:eastAsia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-Bold">
    <w:name w:val="Footer - Bold"/>
    <w:basedOn w:val="Sidefod"/>
    <w:rsid w:val="000D3F19"/>
    <w:rPr>
      <w:b/>
    </w:rPr>
  </w:style>
  <w:style w:type="paragraph" w:customStyle="1" w:styleId="Footer-Web">
    <w:name w:val="Footer - Web"/>
    <w:basedOn w:val="Sidefod"/>
    <w:rsid w:val="00595862"/>
    <w:rPr>
      <w:color w:val="4F81BD" w:themeColor="accent1"/>
      <w:lang w:val="en-US"/>
    </w:rPr>
  </w:style>
  <w:style w:type="paragraph" w:customStyle="1" w:styleId="PageNumber">
    <w:name w:val="PageNumber"/>
    <w:basedOn w:val="Sidefod"/>
    <w:rsid w:val="00316E3E"/>
    <w:pPr>
      <w:jc w:val="right"/>
    </w:pPr>
  </w:style>
  <w:style w:type="paragraph" w:styleId="Ingenafstand">
    <w:name w:val="No Spacing"/>
    <w:basedOn w:val="Normal"/>
    <w:uiPriority w:val="99"/>
    <w:semiHidden/>
    <w:qFormat/>
    <w:rsid w:val="00F145D2"/>
    <w:pPr>
      <w:spacing w:line="240" w:lineRule="atLeast"/>
    </w:pPr>
    <w:rPr>
      <w:rFonts w:ascii="Verdana" w:eastAsia="Times New Roman" w:hAnsi="Verdana" w:cs="Times New Roman"/>
      <w:sz w:val="17"/>
      <w:szCs w:val="17"/>
      <w:lang w:val="en-GB"/>
    </w:rPr>
  </w:style>
  <w:style w:type="paragraph" w:customStyle="1" w:styleId="Valediction">
    <w:name w:val="Valediction"/>
    <w:basedOn w:val="Normal"/>
    <w:rsid w:val="007235CC"/>
    <w:pPr>
      <w:keepNext/>
      <w:keepLines/>
      <w:spacing w:after="0"/>
    </w:pPr>
    <w:rPr>
      <w:lang w:val="en-GB"/>
    </w:rPr>
  </w:style>
  <w:style w:type="paragraph" w:customStyle="1" w:styleId="YourOurRef">
    <w:name w:val="YourOurRef"/>
    <w:basedOn w:val="Normal"/>
    <w:rsid w:val="00116886"/>
    <w:pPr>
      <w:framePr w:wrap="around" w:hAnchor="margin" w:yAlign="top"/>
      <w:tabs>
        <w:tab w:val="left" w:pos="794"/>
      </w:tabs>
      <w:spacing w:after="0"/>
      <w:suppressOverlap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l\AppData\Local\Temp\Templafy\WordVsto\ka0lxf0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plaf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82CB-B211-412E-9905-01187DBD6594}">
  <ds:schemaRefs/>
</ds:datastoreItem>
</file>

<file path=customXml/itemProps2.xml><?xml version="1.0" encoding="utf-8"?>
<ds:datastoreItem xmlns:ds="http://schemas.openxmlformats.org/officeDocument/2006/customXml" ds:itemID="{7889E604-D555-4558-B469-84719A391E26}">
  <ds:schemaRefs/>
</ds:datastoreItem>
</file>

<file path=customXml/itemProps3.xml><?xml version="1.0" encoding="utf-8"?>
<ds:datastoreItem xmlns:ds="http://schemas.openxmlformats.org/officeDocument/2006/customXml" ds:itemID="{9CF70A98-32FB-451E-9C5F-8698663F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ka0lxf0x.dotx</Template>
  <TotalTime>4</TotalTime>
  <Pages>2</Pages>
  <Words>237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Katrine Schnoor Larsen</dc:creator>
  <cp:lastModifiedBy>Katrine Schnoor Larsen</cp:lastModifiedBy>
  <cp:revision>2</cp:revision>
  <dcterms:created xsi:type="dcterms:W3CDTF">2024-01-25T12:27:00Z</dcterms:created>
  <dcterms:modified xsi:type="dcterms:W3CDTF">2024-01-25T12:27:00Z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uginDependencies_0">
    <vt:lpwstr>{}</vt:lpwstr>
  </property>
  <property fmtid="{D5CDD505-2E9C-101B-9397-08002B2CF9AE}" pid="3" name="TemplateId">
    <vt:lpwstr>636004596144480446</vt:lpwstr>
  </property>
  <property fmtid="{D5CDD505-2E9C-101B-9397-08002B2CF9AE}" pid="4" name="UserProfileId">
    <vt:lpwstr>636004596212649965</vt:lpwstr>
  </property>
  <property fmtid="{D5CDD505-2E9C-101B-9397-08002B2CF9AE}" pid="5" name="Templafy Stamp">
    <vt:lpwstr>0e163ac9-196a-480e-b64d-70dc73ce0127</vt:lpwstr>
  </property>
  <property fmtid="{D5CDD505-2E9C-101B-9397-08002B2CF9AE}" pid="6" name="TemplafyTenantId">
    <vt:lpwstr>jobindex</vt:lpwstr>
  </property>
  <property fmtid="{D5CDD505-2E9C-101B-9397-08002B2CF9AE}" pid="7" name="TemplafyTemplateId">
    <vt:lpwstr>787744118412410882</vt:lpwstr>
  </property>
  <property fmtid="{D5CDD505-2E9C-101B-9397-08002B2CF9AE}" pid="8" name="TemplafyUserProfileId">
    <vt:lpwstr>725497389063078009</vt:lpwstr>
  </property>
  <property fmtid="{D5CDD505-2E9C-101B-9397-08002B2CF9AE}" pid="9" name="TemplafyLanguageCode">
    <vt:lpwstr>da-DK</vt:lpwstr>
  </property>
  <property fmtid="{D5CDD505-2E9C-101B-9397-08002B2CF9AE}" pid="10" name="TemplafyFromBlank">
    <vt:bool>true</vt:bool>
  </property>
</Properties>
</file>